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7"/>
          <w:szCs w:val="27"/>
        </w:rPr>
        <w:t>Перспективный план работы с родителями старшей группы на 2018-2019 учебный год.</w:t>
      </w:r>
      <w:r w:rsidRPr="002F34B7">
        <w:rPr>
          <w:b/>
          <w:bCs/>
          <w:color w:val="000000"/>
          <w:sz w:val="27"/>
          <w:szCs w:val="27"/>
        </w:rPr>
        <w:t xml:space="preserve"> </w:t>
      </w:r>
    </w:p>
    <w:p w:rsidR="00321131" w:rsidRPr="002F34B7" w:rsidRDefault="00321131" w:rsidP="002F34B7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Куропятникова И.Б.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b/>
          <w:bCs/>
          <w:color w:val="000000"/>
        </w:rPr>
        <w:t>Цели:</w:t>
      </w:r>
      <w:r w:rsidRPr="00A45073">
        <w:rPr>
          <w:color w:val="000000"/>
        </w:rPr>
        <w:t> - включение родителей в воспитательно-образовательный процесс;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- формирование навыков взаимодействия взрослых и детей.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b/>
          <w:bCs/>
          <w:color w:val="000000"/>
        </w:rPr>
        <w:t>Задачи:</w:t>
      </w:r>
      <w:r w:rsidRPr="00A45073">
        <w:rPr>
          <w:color w:val="000000"/>
        </w:rPr>
        <w:t> - приобщать родителей к активной жизни группы;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- объединить усилия по воспитанию и обучению детей;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- повышение педагогической культуры родителей;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- изучение и обобщение лучшего семейного воспитания;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- установление доверительных и партнерских отношений с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родителями воспитанников.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A45073">
        <w:rPr>
          <w:b/>
          <w:color w:val="000000"/>
        </w:rPr>
        <w:t>Сентябрь</w:t>
      </w:r>
    </w:p>
    <w:p w:rsidR="00321131" w:rsidRPr="00A45073" w:rsidRDefault="00321131" w:rsidP="00A45073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1. Папка-ширма, памятка для родителей: "Возрастные особенности детей старшего дошкольного возраста"(Старший дошкольный возраст – какой он? ).</w:t>
      </w:r>
    </w:p>
    <w:p w:rsidR="00321131" w:rsidRPr="00A45073" w:rsidRDefault="00321131" w:rsidP="00A45073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Знакомство родителей с психологическими и возрастными особенностями детей 5-6 лет.</w:t>
      </w:r>
    </w:p>
    <w:p w:rsidR="00321131" w:rsidRPr="00A45073" w:rsidRDefault="00321131" w:rsidP="00A45073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2.Материалы для оформления родительского уголка в групповой раздевалке «Осень»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</w:rPr>
      </w:pPr>
      <w:r w:rsidRPr="00A45073">
        <w:rPr>
          <w:color w:val="000000"/>
        </w:rPr>
        <w:t>Цель: Оказание помощи родителям в организации домашних развивающих занятия с ребенком, в выборе художественных произведений для чтения и заучивания, рекомендации по организации наблюдений за природой во время прогулок.</w:t>
      </w:r>
      <w:r w:rsidRPr="00A45073">
        <w:rPr>
          <w:b/>
          <w:color w:val="000000"/>
        </w:rPr>
        <w:br/>
      </w:r>
      <w:r w:rsidRPr="00A45073">
        <w:rPr>
          <w:bCs/>
          <w:iCs/>
          <w:color w:val="000000"/>
        </w:rPr>
        <w:t>3.Памятка</w:t>
      </w:r>
      <w:r w:rsidRPr="00A45073">
        <w:rPr>
          <w:b/>
          <w:bCs/>
          <w:iCs/>
          <w:color w:val="000000"/>
        </w:rPr>
        <w:t xml:space="preserve"> </w:t>
      </w:r>
      <w:r w:rsidRPr="00A45073">
        <w:rPr>
          <w:color w:val="000000"/>
        </w:rPr>
        <w:t>"Как сохранить здоровье детей осенью"</w:t>
      </w:r>
      <w:r>
        <w:rPr>
          <w:color w:val="000000"/>
        </w:rPr>
        <w:t>(витмины, полезные продукты и здоровый организм)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Сообща с родителями укрепляем иммунитет детей.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4.</w:t>
      </w:r>
      <w:r w:rsidRPr="00A45073">
        <w:rPr>
          <w:b/>
          <w:color w:val="000000"/>
        </w:rPr>
        <w:t xml:space="preserve"> </w:t>
      </w:r>
      <w:r>
        <w:rPr>
          <w:color w:val="000000"/>
        </w:rPr>
        <w:t>Памятка для родителей "Правила безопасности для детей"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Цель: просвещение родителей по предотвращению несчастных случаев в быту"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5. Папка-передвижка «Причины конфликтов у дошколят и пути их разрешения»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Реализация единого воспитательного подхода по обучению детей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b/>
          <w:bCs/>
          <w:color w:val="000000"/>
        </w:rPr>
        <w:t>Октябрь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1.</w:t>
      </w:r>
      <w:r>
        <w:rPr>
          <w:color w:val="000000"/>
        </w:rPr>
        <w:t>-</w:t>
      </w:r>
      <w:r w:rsidRPr="00A45073">
        <w:rPr>
          <w:color w:val="000000"/>
        </w:rPr>
        <w:t xml:space="preserve"> Родительское со</w:t>
      </w:r>
      <w:r>
        <w:rPr>
          <w:color w:val="000000"/>
        </w:rPr>
        <w:t>брание " Особенности воспитания и образования детей старшего дошкольного возраста</w:t>
      </w:r>
      <w:r w:rsidRPr="00A45073">
        <w:rPr>
          <w:color w:val="000000"/>
        </w:rPr>
        <w:t>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Распространение педагогических знаний среди родителей. Активизация родительского внимания к вопросам воспитания, развития и жизни ребенка в детском саду.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- </w:t>
      </w:r>
      <w:r w:rsidRPr="00A45073">
        <w:rPr>
          <w:color w:val="000000"/>
        </w:rPr>
        <w:t>Анкетирование: "Чего вы ждете от детского сада в этом году".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Получение и анализ информации об отношении родителей к характеру и формам взаимодействия детского сада со семьей, о готовности родителей участвовать в жизни детского сада.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2."Страхи у детей"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психолого-педагогическое просвещение родителей в вопросах воспитания.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3. Консультация: "Какие игрушки нужны детям</w:t>
      </w:r>
      <w:r w:rsidRPr="00A45073">
        <w:rPr>
          <w:color w:val="000000"/>
        </w:rPr>
        <w:t>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Распространение педагогических знаний среди родителей, теоретическая помощь родителям в вопросах воспитания детей.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4</w:t>
      </w:r>
      <w:r w:rsidRPr="00A45073">
        <w:rPr>
          <w:color w:val="000000"/>
        </w:rPr>
        <w:t>. Конкурс поделок «Дары осени»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Привлечение родителей к работе детского сада.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Развитие творческого взаимодействия родителей и детей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</w:t>
      </w:r>
      <w:r w:rsidRPr="00A45073">
        <w:rPr>
          <w:color w:val="000000"/>
        </w:rPr>
        <w:t xml:space="preserve">. </w:t>
      </w:r>
      <w:r>
        <w:rPr>
          <w:color w:val="000000"/>
        </w:rPr>
        <w:t>Детские болезни. Откуда они берутся.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повышение родительской компетентности в вопросах профилактики ОРВИ и инфекционных заболеваний.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b/>
          <w:bCs/>
          <w:color w:val="000000"/>
        </w:rPr>
        <w:t>Ноябрь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</w:t>
      </w:r>
      <w:r w:rsidRPr="00A45073">
        <w:rPr>
          <w:color w:val="000000"/>
        </w:rPr>
        <w:t>. Консультация, папка-передвижка: "Роль сюжетно-ролевой игры в развитии детей дошкольного возраста".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Распространение педагогических знаний среди родителей. Практическая помощь семье в вопросах воспитания и развития детей. Познакомить родителей с разновидностью игр – сюжетно-ролевой, и дать знания об её ведении, материалах, задачах. (Совместное изготовление атрибутов для игр).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2</w:t>
      </w:r>
      <w:r w:rsidRPr="00A45073">
        <w:rPr>
          <w:color w:val="000000"/>
        </w:rPr>
        <w:t>. Индивидуальные беседы, папка-передвижка - Тема: "Закаливание – одна из форм профилактики простудных заболеваний детей".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3. Консультация для родителей "Воспитание ребенка средствами родного языка и народного творчества"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педагогическое просвещение родителей.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4. Конкурс стенгазет, рисунков ко Дню матери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Привлечение родителей к работе детского сада.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Развитие творческого взаимодействия родителей и детей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5. Рекомендации для родителей «Научите своих детей жизненно важным вещам</w:t>
      </w:r>
      <w:r w:rsidRPr="00A45073">
        <w:rPr>
          <w:color w:val="000000"/>
        </w:rPr>
        <w:t>».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6. Выставка рисунков «Портрет мамы».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Порадовать в День матери мамочек группы рисунками, сделанными своими руками.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br/>
      </w:r>
      <w:r w:rsidRPr="00A45073">
        <w:rPr>
          <w:b/>
          <w:bCs/>
          <w:color w:val="000000"/>
        </w:rPr>
        <w:t>Декабрь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1. Устный журнал "Ситуации, при которых нужно набирать номера телефонов "01", "02", "03".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повышение родительской компетентности в вопросах жизни и здоровья детей.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2. Конкурс творческих семейных работ: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"Ёлочная игрушка", «Новогодняя елочка»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Привлечение родителей к работе детского сада.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Развитие творческого взаимодействия родителей и детей.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3.Украшение группы к празднику Нового года.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Привлечение родителей к работе детского сада.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 xml:space="preserve">4. </w:t>
      </w:r>
      <w:r>
        <w:rPr>
          <w:color w:val="000000"/>
        </w:rPr>
        <w:t>"Пиротехника опасна!"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закреплять знания правил безопасности при работе с опасными предметами для жизни и здоровья ребенка.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 xml:space="preserve">5. </w:t>
      </w:r>
      <w:r>
        <w:rPr>
          <w:color w:val="000000"/>
        </w:rPr>
        <w:t>Консультация "Движение- это жизнь дошкольника"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просвещение родителей по ЗОЖ.</w:t>
      </w:r>
      <w:r w:rsidRPr="00A45073">
        <w:rPr>
          <w:color w:val="000000"/>
        </w:rPr>
        <w:br/>
      </w:r>
      <w:r>
        <w:rPr>
          <w:color w:val="000000"/>
        </w:rPr>
        <w:t>6. Рекомендации "Уроки вежливости"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повышение родительской компетентности в вопросах воспитания и сохранения семейных ценностей"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A45073">
        <w:rPr>
          <w:b/>
          <w:bCs/>
          <w:color w:val="000000"/>
        </w:rPr>
        <w:t>Январь</w:t>
      </w:r>
    </w:p>
    <w:p w:rsidR="00321131" w:rsidRPr="00A45073" w:rsidRDefault="00321131" w:rsidP="00DB7AA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1.Групповое родит</w:t>
      </w:r>
      <w:r>
        <w:rPr>
          <w:color w:val="000000"/>
        </w:rPr>
        <w:t>ельское собрание: "Растить детей любознательными</w:t>
      </w:r>
      <w:r w:rsidRPr="00A45073">
        <w:rPr>
          <w:color w:val="000000"/>
        </w:rPr>
        <w:t>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Цель: </w:t>
      </w:r>
      <w:r w:rsidRPr="00A45073">
        <w:rPr>
          <w:color w:val="000000"/>
        </w:rPr>
        <w:t>Привлечение родителей к работе детского сада.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2</w:t>
      </w:r>
      <w:r w:rsidRPr="00A45073">
        <w:rPr>
          <w:color w:val="000000"/>
        </w:rPr>
        <w:t>. Консультация для родителей: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"Особенности речевого развития детей дошкольного возраста</w:t>
      </w:r>
      <w:r w:rsidRPr="00A45073">
        <w:rPr>
          <w:color w:val="000000"/>
        </w:rPr>
        <w:t>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педагогическое просвещение по речевому развитию детей.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</w:t>
      </w:r>
      <w:r w:rsidRPr="00A45073">
        <w:rPr>
          <w:color w:val="000000"/>
        </w:rPr>
        <w:t>. "Речевые игры для детей 5-6 лет"- папка-передвижка для родителей.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4. Консультация</w:t>
      </w:r>
      <w:r w:rsidRPr="00A45073">
        <w:rPr>
          <w:color w:val="000000"/>
        </w:rPr>
        <w:t xml:space="preserve"> для</w:t>
      </w:r>
      <w:r>
        <w:rPr>
          <w:color w:val="000000"/>
        </w:rPr>
        <w:t xml:space="preserve"> родителей: "Безопасность дорожного движения</w:t>
      </w:r>
      <w:r w:rsidRPr="00A45073">
        <w:rPr>
          <w:color w:val="000000"/>
        </w:rPr>
        <w:t>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Распространение педагогических знаний среди родителей</w:t>
      </w:r>
      <w:r>
        <w:rPr>
          <w:color w:val="000000"/>
        </w:rPr>
        <w:t xml:space="preserve"> по ПДД</w:t>
      </w:r>
      <w:r w:rsidRPr="00A45073">
        <w:rPr>
          <w:color w:val="000000"/>
        </w:rPr>
        <w:t>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5.Устный журнал </w:t>
      </w:r>
      <w:r w:rsidRPr="00A45073">
        <w:rPr>
          <w:color w:val="000000"/>
        </w:rPr>
        <w:t>: "Как сделать зимнюю прогулку с ребёнком приятной и полезной?".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Формирование единого подхода к методам оздоровления и закаливания детей в детском саду и дома.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6. Конкурс на лучшую кормушку.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Развитие творческого взаимодействия родителей и детей.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Привлечение родителей к совместному труду.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b/>
          <w:bCs/>
          <w:color w:val="000000"/>
        </w:rPr>
        <w:t>Февраль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1.Выставка детских рисунков, тема: "Мой папа".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Привлечение родителей к работе детского сада.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Развитие творческого взаимодействия родителей и детей.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2. Индивидуальные беседы с папами, тема: "Кого вы считаете главным в воспитании ребенка?".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Выявление и анализ информации о том, какую роль в воспитании детей занимают папы и дедушки.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3. Папка-передвижка «Будущий мужчина»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дать рекомендации по вопросам воспитания мальчиков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 xml:space="preserve">4. </w:t>
      </w:r>
      <w:r>
        <w:rPr>
          <w:color w:val="000000"/>
        </w:rPr>
        <w:t>"Права ребенка"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правовое просвещение родителей.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5. Анкета: «Какова роль отца в семье?».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Получение и анализ информации об отношении «Папа – ребёнок».</w:t>
      </w:r>
    </w:p>
    <w:p w:rsidR="00321131" w:rsidRDefault="00321131" w:rsidP="00DB7AA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6. Беседа «Здоровье ребенка в наших руках</w:t>
      </w:r>
      <w:r w:rsidRPr="00A45073">
        <w:rPr>
          <w:color w:val="000000"/>
        </w:rPr>
        <w:t>»</w:t>
      </w:r>
    </w:p>
    <w:p w:rsidR="00321131" w:rsidRPr="00A45073" w:rsidRDefault="00321131" w:rsidP="00DB7AA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Цель:повышение знаний родителей по вопросам охраны здоровья детей.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br/>
      </w:r>
      <w:r w:rsidRPr="00A45073">
        <w:rPr>
          <w:b/>
          <w:bCs/>
          <w:color w:val="000000"/>
        </w:rPr>
        <w:t>Март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1. Папка-передвижка «Будущая женщина»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дать рекомендации по вопросам воспитания девочек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2. Наглядная информация - оформление уголка: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• Папка "Природа в поэзии" (весна).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• Поздравительная газета.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• Оформление выставки рисунков, раскрасок, поделок: " Я любимой мамочке подарю подарочки!".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• Пословицы о маме, добре, ласке, заботе. Загадки о маме.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Доставить радость мамам газетой, в которой добрые слова о мамах, стихи и пожелания, рисунки детей. Продолжать развивать умение кратко формулировать своё мнение, обогащать детский словарь. Воспитывать нежную заботу о маме, желание радовать и беречь её. Развитие эмоционально-насыщенного взаимодействия родителей, детей, работников детского сада.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</w:t>
      </w:r>
      <w:r w:rsidRPr="00A45073">
        <w:rPr>
          <w:color w:val="000000"/>
        </w:rPr>
        <w:t>. Памятка для родителей: «Формирование элементарных математических представлений у детей старшего дошкольного возраста».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4</w:t>
      </w:r>
      <w:r w:rsidRPr="00A45073">
        <w:rPr>
          <w:color w:val="000000"/>
        </w:rPr>
        <w:t xml:space="preserve">. </w:t>
      </w:r>
      <w:r>
        <w:rPr>
          <w:color w:val="000000"/>
        </w:rPr>
        <w:t>Папка-ширма для родителей «Кашкам сладенькая и полезная</w:t>
      </w:r>
      <w:r w:rsidRPr="00A45073">
        <w:rPr>
          <w:color w:val="000000"/>
        </w:rPr>
        <w:t>».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5. Консультация для родителей "Экономическое воспитание"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педагогическое просвещение родителей по экономическому воспитанию.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br/>
      </w:r>
      <w:r w:rsidRPr="00A45073">
        <w:rPr>
          <w:b/>
          <w:bCs/>
          <w:color w:val="000000"/>
        </w:rPr>
        <w:t>Апрель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1. 7 апреля - Всемирный день здоровья.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Тематическая неделя "Увлекательное путешествие в мир здорового организма".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Оформление: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Папка: Пословицы о правильном питании, режиме, бережном отношении к организму. Загадки о витаминах, полезных продуктах, органах человека.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2</w:t>
      </w:r>
      <w:r w:rsidRPr="00A45073">
        <w:rPr>
          <w:color w:val="000000"/>
        </w:rPr>
        <w:t>. Папка: "Весенние игры для детей", "Покажем детям весну!".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Пропаганда здорового образа жизни. Привлечение внимания семьи к вопросам оздоровления детей в домашних условиях. Воспитывать желание вести здоровый образ жизни.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3. Консультация для родителей «День космонавтики». 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помочь родителям как правильно рассказать детям, что такое День космонавтики.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4.Игры со сказками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установление эмоционального контакта между педагогами и родителями.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</w:t>
      </w:r>
      <w:r w:rsidRPr="00A45073">
        <w:rPr>
          <w:color w:val="000000"/>
        </w:rPr>
        <w:t>. Субботник по уборке участка.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Привлечение родителей к совместному труду.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6. Памятка "Безопасность детей"</w:t>
      </w:r>
      <w:r w:rsidRPr="00A45073">
        <w:rPr>
          <w:color w:val="000000"/>
        </w:rPr>
        <w:t>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просветить родителей о том, чего нельзя приносить в детский сад.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br/>
      </w:r>
      <w:r w:rsidRPr="00A45073">
        <w:rPr>
          <w:b/>
          <w:bCs/>
          <w:color w:val="000000"/>
        </w:rPr>
        <w:t>Май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1. Групповое родительское собрание (итоговое): "Наши успехи и тревоги...".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Подведение итогов воспитательно-образовательной работы за учебный год, пожелания на летний период для родителей.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2. 15 мая - День семьи.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Выставка рисунков "Моя семья".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Стимулировать творческую самореализацию семьи.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3. П</w:t>
      </w:r>
      <w:r w:rsidRPr="00A45073">
        <w:rPr>
          <w:color w:val="000000"/>
        </w:rPr>
        <w:t>апка-передвижк</w:t>
      </w:r>
      <w:r>
        <w:rPr>
          <w:color w:val="000000"/>
        </w:rPr>
        <w:t>а: "Детская дорожная безопасность- знать каждому родителю</w:t>
      </w:r>
      <w:r w:rsidRPr="00A45073">
        <w:rPr>
          <w:color w:val="000000"/>
        </w:rPr>
        <w:t>"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просвещение родителей по ПДД.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4. Консультация, беседа: "Роль совместного летнего отдыха родителей и детей".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Цель: Довести до сведения родителей о важности безопасного поведения у дошкольников в быту и на природе в летнее время.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45073">
        <w:rPr>
          <w:color w:val="000000"/>
        </w:rPr>
        <w:t>5. Памятки для родителей: "</w:t>
      </w:r>
      <w:r>
        <w:rPr>
          <w:color w:val="000000"/>
        </w:rPr>
        <w:t>Безопасное поведение детей на отдыхе</w:t>
      </w:r>
      <w:r w:rsidRPr="00A45073">
        <w:rPr>
          <w:color w:val="000000"/>
        </w:rPr>
        <w:t>".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Цель: напомнить родителям об опасности ядовитых растений и грибов</w:t>
      </w:r>
      <w:r w:rsidRPr="00A45073">
        <w:rPr>
          <w:color w:val="000000"/>
        </w:rPr>
        <w:t xml:space="preserve">. </w:t>
      </w:r>
    </w:p>
    <w:p w:rsidR="00321131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6. Устный журнал "Гиперактивный  ребенок"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Цель: </w:t>
      </w:r>
      <w:r w:rsidRPr="00A45073">
        <w:rPr>
          <w:color w:val="000000"/>
        </w:rPr>
        <w:t>Дать рекомендации по построению общения с разными типами детей: гиперактивных и пассивных</w:t>
      </w:r>
    </w:p>
    <w:p w:rsidR="00321131" w:rsidRPr="00A45073" w:rsidRDefault="00321131" w:rsidP="00BD4AC5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6. Памятка родителям от ребенка.</w:t>
      </w:r>
    </w:p>
    <w:p w:rsidR="00321131" w:rsidRPr="00A45073" w:rsidRDefault="00321131">
      <w:pPr>
        <w:rPr>
          <w:rFonts w:ascii="Times New Roman" w:hAnsi="Times New Roman"/>
          <w:sz w:val="24"/>
          <w:szCs w:val="24"/>
        </w:rPr>
      </w:pPr>
    </w:p>
    <w:sectPr w:rsidR="00321131" w:rsidRPr="00A45073" w:rsidSect="0010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AC5"/>
    <w:rsid w:val="00105BBB"/>
    <w:rsid w:val="002F34B7"/>
    <w:rsid w:val="00321131"/>
    <w:rsid w:val="0041446B"/>
    <w:rsid w:val="004F0AC2"/>
    <w:rsid w:val="005B5496"/>
    <w:rsid w:val="00642847"/>
    <w:rsid w:val="00695899"/>
    <w:rsid w:val="00826E7E"/>
    <w:rsid w:val="00A0523C"/>
    <w:rsid w:val="00A45073"/>
    <w:rsid w:val="00A51EDA"/>
    <w:rsid w:val="00BB6EAA"/>
    <w:rsid w:val="00BD4AC5"/>
    <w:rsid w:val="00C670D8"/>
    <w:rsid w:val="00D76C0A"/>
    <w:rsid w:val="00DB7AA6"/>
    <w:rsid w:val="00EB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B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4AC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BD4AC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D4AC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4</Pages>
  <Words>1304</Words>
  <Characters>7433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WIN7max2</dc:creator>
  <cp:keywords/>
  <dc:description/>
  <cp:lastModifiedBy>SamLab.ws</cp:lastModifiedBy>
  <cp:revision>9</cp:revision>
  <dcterms:created xsi:type="dcterms:W3CDTF">2019-08-10T11:14:00Z</dcterms:created>
  <dcterms:modified xsi:type="dcterms:W3CDTF">2019-10-02T18:11:00Z</dcterms:modified>
</cp:coreProperties>
</file>